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5314E9" w14:textId="77777777" w:rsidR="00FF00B2" w:rsidRPr="007A2051" w:rsidRDefault="00FF00B2" w:rsidP="00FF00B2">
      <w:pPr>
        <w:bidi/>
        <w:rPr>
          <w:sz w:val="22"/>
          <w:szCs w:val="22"/>
        </w:rPr>
      </w:pPr>
    </w:p>
    <w:p w14:paraId="51C5207D" w14:textId="77777777" w:rsidR="003A6CAC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tbl>
      <w:tblPr>
        <w:tblStyle w:val="TableGrid"/>
        <w:bidiVisual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45"/>
      </w:tblGrid>
      <w:tr w:rsidR="003A6CAC" w14:paraId="7F145D39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6CA1C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اسم المنشأة: …………………………………………………………………………………………</w:t>
            </w:r>
          </w:p>
        </w:tc>
      </w:tr>
      <w:tr w:rsidR="003A6CAC" w14:paraId="57B77CDF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957BB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اسم الموقع (القسم): ………………………………………………………………………………</w:t>
            </w:r>
          </w:p>
        </w:tc>
      </w:tr>
      <w:tr w:rsidR="003A6CAC" w14:paraId="31F5B546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E4BFB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نوع المخلفات: ………………………………………………………………………………………………</w:t>
            </w:r>
          </w:p>
        </w:tc>
      </w:tr>
      <w:tr w:rsidR="003A6CAC" w14:paraId="14DCC2AE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81725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اسم المسؤول: ………………………………………………………………………</w:t>
            </w:r>
          </w:p>
        </w:tc>
      </w:tr>
      <w:tr w:rsidR="003A6CAC" w14:paraId="57A1E9E8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557B0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التوقيع: ………………………………………………………………………………………………</w:t>
            </w:r>
          </w:p>
        </w:tc>
      </w:tr>
      <w:tr w:rsidR="003A6CAC" w14:paraId="3B080D29" w14:textId="77777777" w:rsidTr="00CB7C4E">
        <w:trPr>
          <w:trHeight w:val="34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74391" w14:textId="7250686E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التاريخ: ……………………………………………………………………………………………………………</w:t>
            </w:r>
          </w:p>
        </w:tc>
      </w:tr>
      <w:tr w:rsidR="003A6CAC" w14:paraId="34276E25" w14:textId="77777777" w:rsidTr="00CB7C4E">
        <w:trPr>
          <w:trHeight w:val="115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D9E8F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معلومات أخرى: ………………………………………………………………………………………………</w:t>
            </w:r>
          </w:p>
          <w:p w14:paraId="3CE8A46C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……………………………………………………………………………………………………………………………</w:t>
            </w:r>
          </w:p>
          <w:p w14:paraId="43F8A038" w14:textId="77777777" w:rsidR="003A6CAC" w:rsidRDefault="003A6CAC" w:rsidP="00CB7C4E">
            <w:pPr>
              <w:pStyle w:val="TableText"/>
              <w:bidi/>
              <w:rPr>
                <w:lang w:bidi="ar-EG"/>
              </w:rPr>
            </w:pPr>
            <w:r>
              <w:rPr>
                <w:rtl/>
                <w:lang w:eastAsia="ar"/>
              </w:rPr>
              <w:t>……………………</w:t>
            </w:r>
          </w:p>
        </w:tc>
      </w:tr>
    </w:tbl>
    <w:p w14:paraId="755014CB" w14:textId="20680644" w:rsidR="00A40481" w:rsidRPr="003F16B2" w:rsidRDefault="00A40481" w:rsidP="003F16B2">
      <w:pPr>
        <w:tabs>
          <w:tab w:val="left" w:pos="7290"/>
        </w:tabs>
        <w:bidi/>
      </w:pPr>
    </w:p>
    <w:sectPr w:rsidR="00A40481" w:rsidRPr="003F16B2" w:rsidSect="00205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2DF05" w14:textId="77777777" w:rsidR="00974380" w:rsidRDefault="00974380">
      <w:r>
        <w:separator/>
      </w:r>
    </w:p>
    <w:p w14:paraId="13929E28" w14:textId="77777777" w:rsidR="00974380" w:rsidRDefault="00974380"/>
  </w:endnote>
  <w:endnote w:type="continuationSeparator" w:id="0">
    <w:p w14:paraId="3871DA98" w14:textId="77777777" w:rsidR="00974380" w:rsidRDefault="00974380">
      <w:r>
        <w:continuationSeparator/>
      </w:r>
    </w:p>
    <w:p w14:paraId="02DBCF04" w14:textId="77777777" w:rsidR="00974380" w:rsidRDefault="00974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FD6E" w14:textId="77777777" w:rsidR="002D2CDF" w:rsidRDefault="002D2CDF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53CD7745" w14:textId="00841D60" w:rsidR="005D31A0" w:rsidRPr="006C1ABD" w:rsidRDefault="005D31A0" w:rsidP="005D31A0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D800A" wp14:editId="46D5B116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165C5F" id="Straight Connector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E03D79CBFBB94F469AD7A2CC0845AA3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EOM-ZO0-TP-000169-AR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4EC04CF975734EB9B557FCF2BF2DB2F5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C657580" w14:textId="4756B1D5" w:rsidR="005D31A0" w:rsidRPr="006C1ABD" w:rsidRDefault="005D31A0" w:rsidP="005D31A0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2B596467" w:rsidR="009210BF" w:rsidRPr="005A1774" w:rsidRDefault="005D31A0" w:rsidP="005D31A0">
    <w:pPr>
      <w:bidi/>
      <w:jc w:val="right"/>
      <w:rPr>
        <w:rFonts w:ascii="Calibri" w:hAnsi="Calibri" w:cs="Calibri" w:hint="cs"/>
        <w:sz w:val="12"/>
        <w:szCs w:val="12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8524E" w14:textId="77777777" w:rsidR="002D2CDF" w:rsidRDefault="002D2CDF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36C6B" w14:textId="77777777" w:rsidR="00974380" w:rsidRDefault="00974380">
      <w:r>
        <w:separator/>
      </w:r>
    </w:p>
    <w:p w14:paraId="6053247A" w14:textId="77777777" w:rsidR="00974380" w:rsidRDefault="00974380"/>
  </w:footnote>
  <w:footnote w:type="continuationSeparator" w:id="0">
    <w:p w14:paraId="77BBE15A" w14:textId="77777777" w:rsidR="00974380" w:rsidRDefault="00974380">
      <w:r>
        <w:continuationSeparator/>
      </w:r>
    </w:p>
    <w:p w14:paraId="7DC124EA" w14:textId="77777777" w:rsidR="00974380" w:rsidRDefault="0097438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C64D" w14:textId="77777777" w:rsidR="002D2CDF" w:rsidRDefault="002D2CDF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68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5"/>
    </w:tblGrid>
    <w:tr w:rsidR="005A1774" w14:paraId="55B15A60" w14:textId="77777777" w:rsidTr="005A1774">
      <w:tc>
        <w:tcPr>
          <w:tcW w:w="6845" w:type="dxa"/>
          <w:vAlign w:val="center"/>
        </w:tcPr>
        <w:p w14:paraId="361EC67C" w14:textId="6F47ED1A" w:rsidR="005A1774" w:rsidRPr="006A25F8" w:rsidRDefault="005A1774" w:rsidP="005D31A0">
          <w:pPr>
            <w:pStyle w:val="CPDocTitle"/>
            <w:bidi/>
            <w:jc w:val="right"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3A6CAC">
            <w:rPr>
              <w:kern w:val="32"/>
              <w:sz w:val="24"/>
              <w:szCs w:val="24"/>
              <w:rtl/>
              <w:lang w:eastAsia="ar"/>
            </w:rPr>
            <w:t xml:space="preserve">نموذج تسمية عينات </w:t>
          </w:r>
          <w:r w:rsidRPr="003A6CAC">
            <w:rPr>
              <w:kern w:val="32"/>
              <w:sz w:val="24"/>
              <w:szCs w:val="24"/>
              <w:rtl/>
              <w:lang w:eastAsia="ar"/>
            </w:rPr>
            <w:t xml:space="preserve">المخلفات </w:t>
          </w:r>
          <w:r w:rsidR="009D2E1C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في </w:t>
          </w:r>
          <w:r w:rsidR="00225D0C">
            <w:rPr>
              <w:rFonts w:hint="cs"/>
              <w:kern w:val="32"/>
              <w:sz w:val="24"/>
              <w:szCs w:val="24"/>
              <w:rtl/>
              <w:lang w:eastAsia="ar"/>
            </w:rPr>
            <w:t>مرافق المكاتب</w:t>
          </w:r>
          <w:bookmarkEnd w:id="0"/>
        </w:p>
      </w:tc>
    </w:tr>
  </w:tbl>
  <w:p w14:paraId="0FE4F66F" w14:textId="68BC544D" w:rsidR="009210BF" w:rsidRPr="005A1774" w:rsidRDefault="005A1774" w:rsidP="00AC1B11">
    <w:pPr>
      <w:pStyle w:val="Header"/>
      <w:bidi/>
    </w:pPr>
    <w:r w:rsidRPr="009A054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BFAF6CD" wp14:editId="55C0E2B4">
          <wp:simplePos x="0" y="0"/>
          <wp:positionH relativeFrom="margin">
            <wp:posOffset>-812800</wp:posOffset>
          </wp:positionH>
          <wp:positionV relativeFrom="paragraph">
            <wp:posOffset>-454660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C58BD" w14:textId="77777777" w:rsidR="002D2CDF" w:rsidRDefault="002D2CDF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3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19"/>
  </w:num>
  <w:num w:numId="7">
    <w:abstractNumId w:val="13"/>
  </w:num>
  <w:num w:numId="8">
    <w:abstractNumId w:val="3"/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7"/>
  </w:num>
  <w:num w:numId="12">
    <w:abstractNumId w:val="19"/>
  </w:num>
  <w:num w:numId="13">
    <w:abstractNumId w:val="21"/>
  </w:num>
  <w:num w:numId="14">
    <w:abstractNumId w:val="24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"/>
  </w:num>
  <w:num w:numId="24">
    <w:abstractNumId w:val="22"/>
  </w:num>
  <w:num w:numId="25">
    <w:abstractNumId w:val="4"/>
  </w:num>
  <w:num w:numId="26">
    <w:abstractNumId w:val="5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C3C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262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06DE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8C4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5D0C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2CDF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6CAC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3DCE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774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1A0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0DF9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48B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0E1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17D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38A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4380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2E1C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68CA"/>
    <w:rsid w:val="00BD7894"/>
    <w:rsid w:val="00BE2108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107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9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5D27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3D79CBFBB94F469AD7A2CC0845A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8281C-FB2C-4C4A-B8E1-15F79F480561}"/>
      </w:docPartPr>
      <w:docPartBody>
        <w:p w:rsidR="00000000" w:rsidRDefault="00933B15" w:rsidP="00933B15">
          <w:pPr>
            <w:pStyle w:val="E03D79CBFBB94F469AD7A2CC0845AA32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4EC04CF975734EB9B557FCF2BF2D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6E994-EFA2-481A-BC9F-7C30C87C026A}"/>
      </w:docPartPr>
      <w:docPartBody>
        <w:p w:rsidR="00000000" w:rsidRDefault="00933B15" w:rsidP="00933B15">
          <w:pPr>
            <w:pStyle w:val="4EC04CF975734EB9B557FCF2BF2DB2F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15"/>
    <w:rsid w:val="00933B15"/>
    <w:rsid w:val="00A0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33B15"/>
    <w:rPr>
      <w:color w:val="808080"/>
    </w:rPr>
  </w:style>
  <w:style w:type="paragraph" w:customStyle="1" w:styleId="E03D79CBFBB94F469AD7A2CC0845AA32">
    <w:name w:val="E03D79CBFBB94F469AD7A2CC0845AA32"/>
    <w:rsid w:val="00933B15"/>
    <w:pPr>
      <w:bidi/>
    </w:pPr>
  </w:style>
  <w:style w:type="paragraph" w:customStyle="1" w:styleId="84C63871070145048AF1099DFD1B7A0D">
    <w:name w:val="84C63871070145048AF1099DFD1B7A0D"/>
    <w:rsid w:val="00933B15"/>
    <w:pPr>
      <w:bidi/>
    </w:pPr>
  </w:style>
  <w:style w:type="paragraph" w:customStyle="1" w:styleId="4EC04CF975734EB9B557FCF2BF2DB2F5">
    <w:name w:val="4EC04CF975734EB9B557FCF2BF2DB2F5"/>
    <w:rsid w:val="00933B1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5470C-4FDD-437B-8FAA-4A4FBCDF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406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EOM-ZO0-TP-000169-AR Rev 000</dc:subject>
  <dc:creator>Rivamonte, Leonnito (RMP)</dc:creator>
  <cp:keywords>ᅟ</cp:keywords>
  <cp:lastModifiedBy>الاء الزهراني Alaa Alzahrani</cp:lastModifiedBy>
  <cp:revision>26</cp:revision>
  <cp:lastPrinted>2017-10-17T10:11:00Z</cp:lastPrinted>
  <dcterms:created xsi:type="dcterms:W3CDTF">2019-12-16T06:44:00Z</dcterms:created>
  <dcterms:modified xsi:type="dcterms:W3CDTF">2022-02-03T09:05:00Z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